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60BA" w14:textId="27B9DC8E" w:rsidR="00F60767" w:rsidRPr="00E66321" w:rsidRDefault="00F60767" w:rsidP="00F60767">
      <w:pPr>
        <w:spacing w:after="0"/>
        <w:rPr>
          <w:sz w:val="28"/>
          <w:szCs w:val="28"/>
        </w:rPr>
      </w:pPr>
      <w:r w:rsidRPr="00E66321">
        <w:rPr>
          <w:b/>
          <w:sz w:val="28"/>
          <w:szCs w:val="28"/>
        </w:rPr>
        <w:t>Ich werde Mitglied im Familienzentrum Spatzennest e.V.:</w:t>
      </w:r>
      <w:r w:rsidRPr="00E66321">
        <w:rPr>
          <w:sz w:val="28"/>
          <w:szCs w:val="28"/>
        </w:rPr>
        <w:t xml:space="preserve"> </w:t>
      </w:r>
      <w:r w:rsidRPr="00E66321">
        <w:rPr>
          <w:sz w:val="28"/>
          <w:szCs w:val="28"/>
        </w:rPr>
        <w:tab/>
      </w:r>
      <w:r w:rsidRPr="00E66321">
        <w:rPr>
          <w:sz w:val="28"/>
          <w:szCs w:val="28"/>
        </w:rPr>
        <w:tab/>
      </w:r>
      <w:r w:rsidRPr="00E66321">
        <w:rPr>
          <w:sz w:val="28"/>
          <w:szCs w:val="28"/>
        </w:rPr>
        <w:tab/>
      </w:r>
      <w:r w:rsidRPr="00E66321">
        <w:rPr>
          <w:sz w:val="28"/>
          <w:szCs w:val="28"/>
        </w:rPr>
        <w:tab/>
      </w:r>
      <w:r w:rsidRPr="00E66321">
        <w:rPr>
          <w:sz w:val="28"/>
          <w:szCs w:val="28"/>
        </w:rPr>
        <w:tab/>
      </w:r>
      <w:r w:rsidRPr="00E66321">
        <w:rPr>
          <w:sz w:val="28"/>
          <w:szCs w:val="28"/>
        </w:rPr>
        <w:tab/>
        <w:t xml:space="preserve"> </w:t>
      </w:r>
    </w:p>
    <w:p w14:paraId="4474BC8D" w14:textId="77777777" w:rsidR="00F60767" w:rsidRDefault="00F60767" w:rsidP="00F60767">
      <w:r w:rsidRPr="009055DA">
        <w:t>Name</w:t>
      </w:r>
      <w:r>
        <w:t>, Vorname</w:t>
      </w:r>
      <w:r w:rsidRPr="009055DA">
        <w:t xml:space="preserve">: </w:t>
      </w:r>
      <w:r>
        <w:tab/>
      </w:r>
      <w:r w:rsidRPr="009055DA">
        <w:t xml:space="preserve">___________________________ </w:t>
      </w:r>
      <w:r>
        <w:t>___________________________</w:t>
      </w:r>
    </w:p>
    <w:p w14:paraId="4D724629" w14:textId="77777777" w:rsidR="00F60767" w:rsidRPr="009055DA" w:rsidRDefault="00F60767" w:rsidP="00F60767">
      <w:r>
        <w:t>Geb.-Datum:</w:t>
      </w:r>
      <w:r>
        <w:tab/>
      </w:r>
      <w:r w:rsidRPr="009055DA">
        <w:tab/>
        <w:t xml:space="preserve">___________________________ </w:t>
      </w:r>
      <w:r w:rsidRPr="009055DA">
        <w:tab/>
        <w:t xml:space="preserve"> </w:t>
      </w:r>
    </w:p>
    <w:p w14:paraId="33FA840A" w14:textId="77777777" w:rsidR="00F60767" w:rsidRPr="009055DA" w:rsidRDefault="00F60767" w:rsidP="00F60767">
      <w:r w:rsidRPr="009055DA">
        <w:t>Straße</w:t>
      </w:r>
      <w:r>
        <w:t>, Adresse</w:t>
      </w:r>
      <w:r w:rsidRPr="009055DA">
        <w:t>:</w:t>
      </w:r>
      <w:r w:rsidRPr="009055DA">
        <w:tab/>
        <w:t xml:space="preserve">___________________________ </w:t>
      </w:r>
      <w:r>
        <w:t>___________________________</w:t>
      </w:r>
      <w:r w:rsidRPr="009055DA">
        <w:t xml:space="preserve">  </w:t>
      </w:r>
    </w:p>
    <w:p w14:paraId="52F2A2D3" w14:textId="77777777" w:rsidR="00E66321" w:rsidRDefault="00F60767" w:rsidP="00F60767">
      <w:r>
        <w:t>Telefon, E-Mail:</w:t>
      </w:r>
      <w:r w:rsidRPr="009055DA">
        <w:tab/>
        <w:t xml:space="preserve">___________________________ </w:t>
      </w:r>
      <w:r>
        <w:t>___________________________</w:t>
      </w:r>
    </w:p>
    <w:p w14:paraId="4B895C7B" w14:textId="2475B6CD" w:rsidR="00F60767" w:rsidRPr="00E66321" w:rsidRDefault="00F60767" w:rsidP="00F60767">
      <w:r>
        <w:rPr>
          <w:b/>
        </w:rPr>
        <w:br/>
      </w:r>
      <w:r w:rsidRPr="00F60767">
        <w:rPr>
          <w:b/>
          <w:szCs w:val="24"/>
          <w:u w:val="single"/>
        </w:rPr>
        <w:t>Vereinsmitgliedschaft ab:</w:t>
      </w:r>
      <w:r w:rsidRPr="000415C7">
        <w:rPr>
          <w:szCs w:val="24"/>
        </w:rPr>
        <w:t xml:space="preserve"> </w:t>
      </w:r>
      <w:r w:rsidRPr="000415C7">
        <w:rPr>
          <w:szCs w:val="24"/>
        </w:rPr>
        <w:tab/>
      </w:r>
      <w:r w:rsidRPr="000415C7">
        <w:rPr>
          <w:szCs w:val="24"/>
        </w:rPr>
        <w:tab/>
      </w:r>
      <w:r w:rsidRPr="000415C7">
        <w:rPr>
          <w:szCs w:val="24"/>
        </w:rPr>
        <w:tab/>
      </w:r>
      <w:r w:rsidRPr="000415C7">
        <w:rPr>
          <w:szCs w:val="24"/>
        </w:rPr>
        <w:tab/>
      </w:r>
      <w:r w:rsidRPr="000415C7">
        <w:rPr>
          <w:b/>
          <w:szCs w:val="24"/>
        </w:rPr>
        <w:t>___________________________</w:t>
      </w:r>
    </w:p>
    <w:p w14:paraId="6FADAA54" w14:textId="77777777" w:rsidR="00F60767" w:rsidRDefault="00F60767" w:rsidP="00F60767">
      <w:r w:rsidRPr="009055DA">
        <w:sym w:font="Wingdings" w:char="F06F"/>
      </w:r>
      <w:r w:rsidRPr="009055DA">
        <w:t xml:space="preserve"> </w:t>
      </w:r>
      <w:r w:rsidRPr="009055DA">
        <w:tab/>
        <w:t>passives Mitglied</w:t>
      </w:r>
      <w:r>
        <w:tab/>
        <w:t>20</w:t>
      </w:r>
      <w:r w:rsidRPr="009055DA">
        <w:t>,00 € pro Jahr</w:t>
      </w:r>
      <w:r w:rsidRPr="007A45ED">
        <w:t xml:space="preserve"> </w:t>
      </w:r>
      <w:r w:rsidR="00635E9F">
        <w:t>zur Förderung des Spatzennestes e.V.</w:t>
      </w:r>
    </w:p>
    <w:p w14:paraId="029C5731" w14:textId="4EA32CCF" w:rsidR="00DC4B14" w:rsidRDefault="00DC4B14" w:rsidP="00303BA0">
      <w:r w:rsidRPr="009055DA">
        <w:sym w:font="Wingdings" w:char="F06F"/>
      </w:r>
      <w:r w:rsidRPr="009055DA">
        <w:t xml:space="preserve"> </w:t>
      </w:r>
      <w:r w:rsidRPr="009055DA">
        <w:tab/>
      </w:r>
      <w:r>
        <w:t>aktives</w:t>
      </w:r>
      <w:r w:rsidRPr="009055DA">
        <w:t xml:space="preserve"> Mitglied</w:t>
      </w:r>
      <w:r>
        <w:tab/>
      </w:r>
      <w:r>
        <w:t>35</w:t>
      </w:r>
      <w:r w:rsidRPr="009055DA">
        <w:t>,00 € pro Jahr</w:t>
      </w:r>
      <w:r w:rsidRPr="007A45ED">
        <w:t xml:space="preserve"> </w:t>
      </w:r>
      <w:r>
        <w:t>zur Förderung des Spatzennestes e.V.</w:t>
      </w:r>
    </w:p>
    <w:p w14:paraId="746C5BF0" w14:textId="40551A5C" w:rsidR="00F60767" w:rsidRPr="009055DA" w:rsidRDefault="00F60767" w:rsidP="00F60767">
      <w:pPr>
        <w:ind w:left="709"/>
      </w:pPr>
      <w:r w:rsidRPr="003C04DA">
        <w:rPr>
          <w:b/>
          <w:color w:val="FF0000"/>
        </w:rPr>
        <w:t>Der Einzug des Mitgliedsbeitrages erfolgt jährlich</w:t>
      </w:r>
      <w:r>
        <w:rPr>
          <w:b/>
          <w:color w:val="FF0000"/>
        </w:rPr>
        <w:t xml:space="preserve"> zum 31. </w:t>
      </w:r>
      <w:r w:rsidR="00C54437">
        <w:rPr>
          <w:b/>
          <w:color w:val="FF0000"/>
        </w:rPr>
        <w:t>Januar</w:t>
      </w:r>
      <w:r>
        <w:rPr>
          <w:b/>
          <w:color w:val="FF0000"/>
        </w:rPr>
        <w:t xml:space="preserve"> bzw. einmal jährlich bei Eintritt.</w:t>
      </w:r>
    </w:p>
    <w:p w14:paraId="7C0FF71A" w14:textId="77777777" w:rsidR="00F60767" w:rsidRDefault="00F60767" w:rsidP="00F60767">
      <w:r w:rsidRPr="009055DA">
        <w:sym w:font="Wingdings" w:char="F06F"/>
      </w:r>
      <w:r w:rsidRPr="009055DA">
        <w:t xml:space="preserve"> </w:t>
      </w:r>
      <w:r w:rsidRPr="009055DA">
        <w:tab/>
      </w:r>
      <w:r w:rsidR="00635E9F">
        <w:t>Spende</w:t>
      </w:r>
      <w:r>
        <w:t xml:space="preserve"> ich unterstütze das Familienzentrum Spatzennest e.V. mit </w:t>
      </w:r>
    </w:p>
    <w:p w14:paraId="0B879676" w14:textId="77777777" w:rsidR="00F60767" w:rsidRDefault="00F60767" w:rsidP="00F60767">
      <w:pPr>
        <w:ind w:firstLine="709"/>
      </w:pPr>
      <w:r w:rsidRPr="009055DA">
        <w:sym w:font="Wingdings" w:char="F06F"/>
      </w:r>
      <w:r>
        <w:t>Mtl.</w:t>
      </w:r>
      <w:r>
        <w:tab/>
      </w:r>
      <w:r>
        <w:tab/>
        <w:t xml:space="preserve">  </w:t>
      </w:r>
      <w:r w:rsidRPr="009055DA">
        <w:sym w:font="Wingdings" w:char="F06F"/>
      </w:r>
      <w:r>
        <w:t>½ jährlich</w:t>
      </w:r>
      <w:r>
        <w:tab/>
      </w:r>
      <w:r>
        <w:tab/>
        <w:t xml:space="preserve"> </w:t>
      </w:r>
      <w:r w:rsidRPr="009055DA">
        <w:sym w:font="Wingdings" w:char="F06F"/>
      </w:r>
      <w:r w:rsidR="000879E4">
        <w:t xml:space="preserve"> </w:t>
      </w:r>
      <w:r>
        <w:t xml:space="preserve">jährlich </w:t>
      </w:r>
      <w:r w:rsidR="000879E4">
        <w:tab/>
      </w:r>
      <w:r w:rsidR="000879E4">
        <w:tab/>
      </w:r>
      <w:r w:rsidR="000879E4" w:rsidRPr="009055DA">
        <w:sym w:font="Wingdings" w:char="F06F"/>
      </w:r>
      <w:r w:rsidR="000879E4">
        <w:t xml:space="preserve"> einmalig</w:t>
      </w:r>
    </w:p>
    <w:p w14:paraId="6BA3E3A3" w14:textId="77777777" w:rsidR="00F60767" w:rsidRDefault="00635E9F" w:rsidP="00F60767">
      <w:pPr>
        <w:ind w:firstLine="709"/>
      </w:pPr>
      <w:r>
        <w:t>Euro: ________________ Am:/Ab:</w:t>
      </w:r>
      <w:r w:rsidR="00F60767">
        <w:t xml:space="preserve"> ________________________</w:t>
      </w:r>
    </w:p>
    <w:p w14:paraId="0960DBF4" w14:textId="77777777" w:rsidR="00F60767" w:rsidRPr="00F60767" w:rsidRDefault="00F60767" w:rsidP="00F60767">
      <w:pPr>
        <w:rPr>
          <w:b/>
          <w:szCs w:val="24"/>
          <w:u w:val="single"/>
        </w:rPr>
      </w:pPr>
      <w:r>
        <w:rPr>
          <w:b/>
          <w:sz w:val="32"/>
          <w:szCs w:val="32"/>
          <w:u w:val="single"/>
        </w:rPr>
        <w:br/>
      </w:r>
      <w:r w:rsidRPr="00F60767">
        <w:rPr>
          <w:b/>
          <w:szCs w:val="24"/>
          <w:u w:val="single"/>
        </w:rPr>
        <w:t xml:space="preserve">SEPA-Lastschriftmandat </w:t>
      </w:r>
    </w:p>
    <w:p w14:paraId="63E2DD4E" w14:textId="77777777" w:rsidR="00F60767" w:rsidRDefault="00F60767" w:rsidP="00F60767">
      <w:r w:rsidRPr="00B96821">
        <w:rPr>
          <w:b/>
        </w:rPr>
        <w:t>Gläubiger-Identifikationsnummer: DE 69ZZZ00000339779</w:t>
      </w:r>
      <w:r w:rsidRPr="00B96821">
        <w:rPr>
          <w:b/>
        </w:rPr>
        <w:br/>
      </w:r>
      <w:r w:rsidRPr="00CD0347">
        <w:rPr>
          <w:sz w:val="16"/>
          <w:szCs w:val="16"/>
        </w:rPr>
        <w:t>Mandatsreferenz: ist die Mitgliedsnummer</w:t>
      </w:r>
      <w:r w:rsidRPr="00CD0347">
        <w:rPr>
          <w:sz w:val="16"/>
          <w:szCs w:val="16"/>
        </w:rPr>
        <w:br/>
        <w:t>Ich ermächtige das Familienzentrum Spatzennest e.V. Zahlungen von meinem Konto mittels Lastschrift einzuziehen. Zugleich weise ich mein Kreditinstitut an, die vom Familienzentrum Spatzennest e.V. auf mein Konto gezogenen Lastschriften einzulösen.</w:t>
      </w:r>
      <w:r w:rsidRPr="00CD0347">
        <w:rPr>
          <w:sz w:val="16"/>
          <w:szCs w:val="16"/>
        </w:rPr>
        <w:br/>
      </w:r>
      <w:r w:rsidRPr="00B96821">
        <w:br/>
      </w:r>
      <w:r>
        <w:t>Vorname und Name (Kontoinhaber): _________________________________________</w:t>
      </w:r>
    </w:p>
    <w:p w14:paraId="1150E5FC" w14:textId="77777777" w:rsidR="00F60767" w:rsidRDefault="00F60767" w:rsidP="00F60767">
      <w:r>
        <w:t xml:space="preserve">IBAN: </w:t>
      </w:r>
      <w:r>
        <w:tab/>
      </w:r>
      <w:r>
        <w:tab/>
      </w:r>
      <w:r>
        <w:tab/>
      </w:r>
      <w:r>
        <w:tab/>
        <w:t xml:space="preserve">DE </w:t>
      </w:r>
      <w:r>
        <w:rPr>
          <w:sz w:val="16"/>
          <w:szCs w:val="16"/>
        </w:rPr>
        <w:t xml:space="preserve"> _  _ |  _  _  _  _  | _  _  _  _  | _  _  _  _  | _  _  _  _ | _  _</w:t>
      </w:r>
    </w:p>
    <w:p w14:paraId="6793B68E" w14:textId="77777777" w:rsidR="00F60767" w:rsidRDefault="00F60767" w:rsidP="00F60767">
      <w:r>
        <w:t>BIC:</w:t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28CF66C4" w14:textId="77777777" w:rsidR="00F60767" w:rsidRDefault="00F60767" w:rsidP="00F60767">
      <w:r>
        <w:t>Kreditinstitut:</w:t>
      </w:r>
      <w:r>
        <w:tab/>
      </w:r>
      <w:r>
        <w:tab/>
      </w:r>
      <w:r>
        <w:tab/>
        <w:t>_______________________________________________</w:t>
      </w:r>
    </w:p>
    <w:p w14:paraId="37A62660" w14:textId="77777777" w:rsidR="00F60767" w:rsidRDefault="00F60767" w:rsidP="00F60767"/>
    <w:p w14:paraId="7A5D20BB" w14:textId="09E51B73" w:rsidR="00377EEF" w:rsidRPr="005F4B8C" w:rsidRDefault="00F60767">
      <w:pPr>
        <w:spacing w:after="0"/>
        <w:rPr>
          <w:rFonts w:ascii="Century Gothic" w:hAnsi="Century Gothic" w:cs="Calibri"/>
        </w:rPr>
        <w:sectPr w:rsidR="00377EEF" w:rsidRPr="005F4B8C" w:rsidSect="00963B8F">
          <w:headerReference w:type="default" r:id="rId10"/>
          <w:footerReference w:type="default" r:id="rId11"/>
          <w:pgSz w:w="11907" w:h="16840"/>
          <w:pgMar w:top="3544" w:right="1134" w:bottom="1134" w:left="1134" w:header="720" w:footer="193" w:gutter="0"/>
          <w:cols w:space="720"/>
          <w:docGrid w:linePitch="326"/>
        </w:sectPr>
      </w:pPr>
      <w:r>
        <w:t xml:space="preserve">Ort, Datum: </w:t>
      </w:r>
      <w:r>
        <w:tab/>
        <w:t>__________</w:t>
      </w:r>
      <w:r w:rsidRPr="00B96821">
        <w:t xml:space="preserve">_______________ </w:t>
      </w:r>
      <w:r w:rsidRPr="00B96821">
        <w:tab/>
        <w:t>Unterschrift:</w:t>
      </w:r>
      <w:r w:rsidRPr="00B96821">
        <w:rPr>
          <w:spacing w:val="-15"/>
        </w:rPr>
        <w:t xml:space="preserve"> </w:t>
      </w:r>
      <w:bookmarkStart w:id="0" w:name="Adresspos2"/>
      <w:bookmarkStart w:id="1" w:name="Adresspos3"/>
      <w:bookmarkStart w:id="2" w:name="Adresspos4"/>
      <w:bookmarkStart w:id="3" w:name="Adresspos5"/>
      <w:bookmarkStart w:id="4" w:name="Adresspos6"/>
      <w:bookmarkEnd w:id="0"/>
      <w:bookmarkEnd w:id="1"/>
      <w:bookmarkEnd w:id="2"/>
      <w:bookmarkEnd w:id="3"/>
      <w:bookmarkEnd w:id="4"/>
      <w:r>
        <w:rPr>
          <w:spacing w:val="-15"/>
        </w:rPr>
        <w:t>_______________________</w:t>
      </w:r>
    </w:p>
    <w:p w14:paraId="61BDA0D0" w14:textId="64FAF064" w:rsidR="00377EEF" w:rsidRPr="00400BFC" w:rsidRDefault="00377EEF" w:rsidP="00400BFC">
      <w:pPr>
        <w:spacing w:after="0"/>
        <w:rPr>
          <w:rFonts w:ascii="Century Gothic" w:hAnsi="Century Gothic" w:cs="Calibri"/>
        </w:rPr>
      </w:pPr>
    </w:p>
    <w:sectPr w:rsidR="00377EEF" w:rsidRPr="00400BFC" w:rsidSect="00963B8F">
      <w:headerReference w:type="default" r:id="rId12"/>
      <w:type w:val="continuous"/>
      <w:pgSz w:w="11907" w:h="16840" w:code="9"/>
      <w:pgMar w:top="1536" w:right="1134" w:bottom="1134" w:left="1134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6EAC" w14:textId="77777777" w:rsidR="00963B8F" w:rsidRDefault="00963B8F">
      <w:r>
        <w:separator/>
      </w:r>
    </w:p>
  </w:endnote>
  <w:endnote w:type="continuationSeparator" w:id="0">
    <w:p w14:paraId="4AF2E409" w14:textId="77777777" w:rsidR="00963B8F" w:rsidRDefault="0096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5"/>
      <w:gridCol w:w="3235"/>
      <w:gridCol w:w="3236"/>
    </w:tblGrid>
    <w:tr w:rsidR="004F712F" w:rsidRPr="00A136D4" w14:paraId="35DF1DC8" w14:textId="77777777" w:rsidTr="00C332EE">
      <w:trPr>
        <w:cantSplit/>
        <w:trHeight w:val="631"/>
      </w:trPr>
      <w:tc>
        <w:tcPr>
          <w:tcW w:w="3235" w:type="dxa"/>
        </w:tcPr>
        <w:p w14:paraId="66B6AAD7" w14:textId="77777777" w:rsidR="004F712F" w:rsidRPr="00A136D4" w:rsidRDefault="004F712F" w:rsidP="004F712F">
          <w:pPr>
            <w:pStyle w:val="Fuzeile"/>
            <w:rPr>
              <w:rFonts w:ascii="Century Gothic" w:hAnsi="Century Gothic" w:cs="Calibri"/>
              <w:szCs w:val="16"/>
            </w:rPr>
          </w:pPr>
          <w:r w:rsidRPr="00A136D4">
            <w:rPr>
              <w:rFonts w:ascii="Century Gothic" w:hAnsi="Century Gothic" w:cs="Calibri"/>
              <w:szCs w:val="16"/>
            </w:rPr>
            <w:t>Familienzentrum Spatzennest e.V.</w:t>
          </w:r>
          <w:r w:rsidRPr="00A136D4">
            <w:rPr>
              <w:rFonts w:ascii="Century Gothic" w:hAnsi="Century Gothic" w:cs="Calibri"/>
              <w:szCs w:val="16"/>
            </w:rPr>
            <w:br/>
            <w:t xml:space="preserve">Registergericht: </w:t>
          </w:r>
          <w:r w:rsidRPr="00A136D4">
            <w:rPr>
              <w:rFonts w:ascii="Century Gothic" w:hAnsi="Century Gothic" w:cs="Calibri"/>
              <w:szCs w:val="16"/>
            </w:rPr>
            <w:br/>
            <w:t xml:space="preserve">Amtsgericht </w:t>
          </w:r>
          <w:r>
            <w:rPr>
              <w:rFonts w:ascii="Century Gothic" w:hAnsi="Century Gothic" w:cs="Calibri"/>
              <w:szCs w:val="16"/>
            </w:rPr>
            <w:t>Ulm</w:t>
          </w:r>
          <w:r w:rsidRPr="00A136D4">
            <w:rPr>
              <w:rFonts w:ascii="Century Gothic" w:hAnsi="Century Gothic" w:cs="Calibri"/>
              <w:szCs w:val="16"/>
            </w:rPr>
            <w:br/>
            <w:t xml:space="preserve">Registernummer: VR </w:t>
          </w:r>
          <w:r>
            <w:rPr>
              <w:rFonts w:ascii="Century Gothic" w:hAnsi="Century Gothic" w:cs="Calibri"/>
              <w:szCs w:val="16"/>
            </w:rPr>
            <w:t>630</w:t>
          </w:r>
          <w:r w:rsidRPr="00A136D4">
            <w:rPr>
              <w:rFonts w:ascii="Century Gothic" w:hAnsi="Century Gothic" w:cs="Calibri"/>
              <w:szCs w:val="16"/>
            </w:rPr>
            <w:t xml:space="preserve">505 </w:t>
          </w:r>
        </w:p>
      </w:tc>
      <w:tc>
        <w:tcPr>
          <w:tcW w:w="3235" w:type="dxa"/>
        </w:tcPr>
        <w:p w14:paraId="08C4D885" w14:textId="77777777" w:rsidR="004F712F" w:rsidRPr="00A136D4" w:rsidRDefault="004F712F" w:rsidP="004F712F">
          <w:pPr>
            <w:pStyle w:val="Fuzeile"/>
            <w:rPr>
              <w:rFonts w:ascii="Century Gothic" w:hAnsi="Century Gothic" w:cs="Calibri"/>
              <w:szCs w:val="16"/>
            </w:rPr>
          </w:pPr>
          <w:r>
            <w:rPr>
              <w:rFonts w:ascii="Century Gothic" w:hAnsi="Century Gothic" w:cs="Calibri"/>
              <w:szCs w:val="16"/>
            </w:rPr>
            <w:t>Vorstand:</w:t>
          </w:r>
          <w:r>
            <w:rPr>
              <w:rFonts w:ascii="Century Gothic" w:hAnsi="Century Gothic" w:cs="Calibri"/>
              <w:szCs w:val="16"/>
            </w:rPr>
            <w:br/>
          </w:r>
          <w:r w:rsidR="005C1748">
            <w:rPr>
              <w:rFonts w:ascii="Century Gothic" w:hAnsi="Century Gothic" w:cs="Calibri"/>
              <w:szCs w:val="16"/>
            </w:rPr>
            <w:t>Annett Langer</w:t>
          </w:r>
          <w:r w:rsidR="004F71E4">
            <w:rPr>
              <w:rFonts w:ascii="Century Gothic" w:hAnsi="Century Gothic" w:cs="Calibri"/>
              <w:szCs w:val="16"/>
            </w:rPr>
            <w:br/>
            <w:t>Ramona Amann</w:t>
          </w:r>
        </w:p>
      </w:tc>
      <w:tc>
        <w:tcPr>
          <w:tcW w:w="3236" w:type="dxa"/>
        </w:tcPr>
        <w:p w14:paraId="02B314B3" w14:textId="77777777" w:rsidR="004F712F" w:rsidRPr="00A136D4" w:rsidRDefault="004F712F" w:rsidP="004F712F">
          <w:pPr>
            <w:pStyle w:val="Fuzeile"/>
            <w:rPr>
              <w:rFonts w:ascii="Century Gothic" w:hAnsi="Century Gothic" w:cs="Calibri"/>
              <w:szCs w:val="16"/>
            </w:rPr>
          </w:pPr>
          <w:r w:rsidRPr="00A136D4">
            <w:rPr>
              <w:rFonts w:ascii="Century Gothic" w:hAnsi="Century Gothic" w:cs="Calibri"/>
              <w:szCs w:val="16"/>
            </w:rPr>
            <w:t>Bankverbindung:</w:t>
          </w:r>
          <w:r w:rsidRPr="00A136D4">
            <w:rPr>
              <w:rFonts w:ascii="Century Gothic" w:hAnsi="Century Gothic" w:cs="Calibri"/>
              <w:szCs w:val="16"/>
            </w:rPr>
            <w:br/>
            <w:t>Sparkasse Bodensee</w:t>
          </w:r>
          <w:r w:rsidRPr="00A136D4">
            <w:rPr>
              <w:rFonts w:ascii="Century Gothic" w:hAnsi="Century Gothic" w:cs="Calibri"/>
              <w:szCs w:val="16"/>
            </w:rPr>
            <w:br/>
            <w:t>IBAN: DE 3069 0500 0100 2080 8903</w:t>
          </w:r>
        </w:p>
        <w:p w14:paraId="2B2DDB37" w14:textId="77777777" w:rsidR="004F712F" w:rsidRPr="00A136D4" w:rsidRDefault="004F712F" w:rsidP="004F712F">
          <w:pPr>
            <w:pStyle w:val="Fuzeile"/>
            <w:rPr>
              <w:rFonts w:ascii="Century Gothic" w:hAnsi="Century Gothic" w:cs="Calibri"/>
              <w:szCs w:val="16"/>
            </w:rPr>
          </w:pPr>
          <w:r w:rsidRPr="00A136D4">
            <w:rPr>
              <w:rFonts w:ascii="Century Gothic" w:hAnsi="Century Gothic" w:cs="Calibri"/>
              <w:szCs w:val="16"/>
            </w:rPr>
            <w:t>BIC:  SOLADES1KNZ</w:t>
          </w:r>
        </w:p>
        <w:p w14:paraId="193F8BB3" w14:textId="77777777" w:rsidR="004F712F" w:rsidRPr="00A136D4" w:rsidRDefault="004F712F" w:rsidP="004F712F">
          <w:pPr>
            <w:pStyle w:val="Fuzeile"/>
            <w:rPr>
              <w:rFonts w:ascii="Century Gothic" w:hAnsi="Century Gothic" w:cs="Calibri"/>
              <w:szCs w:val="16"/>
            </w:rPr>
          </w:pPr>
        </w:p>
      </w:tc>
    </w:tr>
  </w:tbl>
  <w:p w14:paraId="4B864DA2" w14:textId="77777777" w:rsidR="00377EEF" w:rsidRPr="004F712F" w:rsidRDefault="00377EEF" w:rsidP="004F71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CA19" w14:textId="77777777" w:rsidR="00963B8F" w:rsidRDefault="00963B8F">
      <w:r>
        <w:separator/>
      </w:r>
    </w:p>
  </w:footnote>
  <w:footnote w:type="continuationSeparator" w:id="0">
    <w:p w14:paraId="3D8BB6B0" w14:textId="77777777" w:rsidR="00963B8F" w:rsidRDefault="0096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  <w:gridCol w:w="4773"/>
    </w:tblGrid>
    <w:tr w:rsidR="00377EEF" w:rsidRPr="00154BD0" w14:paraId="1869F599" w14:textId="77777777">
      <w:trPr>
        <w:trHeight w:hRule="exact" w:val="2126"/>
      </w:trPr>
      <w:tc>
        <w:tcPr>
          <w:tcW w:w="4773" w:type="dxa"/>
        </w:tcPr>
        <w:p w14:paraId="321E1B2F" w14:textId="77777777" w:rsidR="00377EEF" w:rsidRPr="00154BD0" w:rsidRDefault="00563F20" w:rsidP="004F0E0A">
          <w:pPr>
            <w:pStyle w:val="Kopfzeile"/>
            <w:jc w:val="left"/>
            <w:rPr>
              <w:rFonts w:ascii="Libre Franklin" w:hAnsi="Libre Franklin" w:cs="Calibri"/>
            </w:rPr>
          </w:pPr>
          <w:r w:rsidRPr="00154BD0">
            <w:rPr>
              <w:rFonts w:ascii="Libre Franklin" w:hAnsi="Libre Franklin" w:cs="Calibri"/>
              <w:noProof/>
              <w:lang w:eastAsia="de-DE"/>
            </w:rPr>
            <w:drawing>
              <wp:inline distT="0" distB="0" distL="0" distR="0" wp14:anchorId="7D7D1EC8" wp14:editId="46E96A46">
                <wp:extent cx="1540678" cy="1260000"/>
                <wp:effectExtent l="0" t="0" r="254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678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3" w:type="dxa"/>
        </w:tcPr>
        <w:p w14:paraId="48059E7C" w14:textId="77777777" w:rsidR="00080882" w:rsidRPr="00154BD0" w:rsidRDefault="00080882" w:rsidP="00080882">
          <w:pPr>
            <w:pStyle w:val="Kopfzeile"/>
            <w:jc w:val="center"/>
            <w:rPr>
              <w:rFonts w:ascii="Libre Franklin" w:hAnsi="Libre Franklin" w:cs="Calibri"/>
              <w:b/>
              <w:sz w:val="24"/>
              <w:szCs w:val="24"/>
            </w:rPr>
          </w:pPr>
          <w:r w:rsidRPr="00154BD0">
            <w:rPr>
              <w:rFonts w:ascii="Libre Franklin" w:hAnsi="Libre Franklin" w:cs="Calibri"/>
              <w:b/>
              <w:color w:val="000000"/>
              <w:sz w:val="24"/>
              <w:szCs w:val="24"/>
            </w:rPr>
            <w:t>Familienzentrum Spatzennest e.V.</w:t>
          </w:r>
          <w:r w:rsidRPr="00154BD0">
            <w:rPr>
              <w:rFonts w:ascii="Libre Franklin" w:hAnsi="Libre Franklin" w:cs="Calibri"/>
              <w:b/>
              <w:color w:val="000000"/>
              <w:sz w:val="24"/>
              <w:szCs w:val="24"/>
            </w:rPr>
            <w:br/>
          </w:r>
          <w:r w:rsidR="003E706A" w:rsidRPr="00154BD0">
            <w:rPr>
              <w:rFonts w:ascii="Libre Franklin" w:hAnsi="Libre Franklin" w:cs="Calibri"/>
              <w:b/>
              <w:sz w:val="24"/>
              <w:szCs w:val="24"/>
            </w:rPr>
            <w:t>Wilhelmstr. 6</w:t>
          </w:r>
        </w:p>
        <w:p w14:paraId="1A9DCEAB" w14:textId="77777777" w:rsidR="00080882" w:rsidRPr="00154BD0" w:rsidRDefault="00080882" w:rsidP="00080882">
          <w:pPr>
            <w:pStyle w:val="Kopfzeile"/>
            <w:tabs>
              <w:tab w:val="center" w:pos="2316"/>
            </w:tabs>
            <w:jc w:val="center"/>
            <w:rPr>
              <w:rFonts w:ascii="Libre Franklin" w:hAnsi="Libre Franklin" w:cs="Calibri"/>
              <w:b/>
              <w:sz w:val="24"/>
              <w:szCs w:val="24"/>
            </w:rPr>
          </w:pPr>
          <w:r w:rsidRPr="00154BD0">
            <w:rPr>
              <w:rFonts w:ascii="Libre Franklin" w:hAnsi="Libre Franklin" w:cs="Calibri"/>
              <w:b/>
              <w:sz w:val="24"/>
              <w:szCs w:val="24"/>
            </w:rPr>
            <w:t>88069 Tettnang</w:t>
          </w:r>
        </w:p>
        <w:p w14:paraId="330E44DF" w14:textId="77777777" w:rsidR="00080882" w:rsidRPr="00154BD0" w:rsidRDefault="00080882" w:rsidP="00080882">
          <w:pPr>
            <w:pStyle w:val="Kopfzeile"/>
            <w:tabs>
              <w:tab w:val="center" w:pos="2316"/>
            </w:tabs>
            <w:jc w:val="center"/>
            <w:rPr>
              <w:rFonts w:ascii="Libre Franklin" w:hAnsi="Libre Franklin" w:cs="Calibri"/>
            </w:rPr>
          </w:pPr>
        </w:p>
        <w:p w14:paraId="4574F52E" w14:textId="77777777" w:rsidR="00080882" w:rsidRPr="00154BD0" w:rsidRDefault="00080882" w:rsidP="00080882">
          <w:pPr>
            <w:pStyle w:val="Kopfzeile"/>
            <w:tabs>
              <w:tab w:val="center" w:pos="2316"/>
            </w:tabs>
            <w:jc w:val="center"/>
            <w:rPr>
              <w:rFonts w:ascii="Libre Franklin" w:hAnsi="Libre Franklin" w:cs="Calibri"/>
              <w:sz w:val="22"/>
              <w:szCs w:val="22"/>
            </w:rPr>
          </w:pPr>
          <w:r w:rsidRPr="00154BD0">
            <w:rPr>
              <w:rFonts w:ascii="Libre Franklin" w:hAnsi="Libre Franklin" w:cs="Calibri"/>
              <w:sz w:val="22"/>
              <w:szCs w:val="22"/>
            </w:rPr>
            <w:t>E-Mail:</w:t>
          </w:r>
          <w:r w:rsidR="002B7555" w:rsidRPr="00154BD0">
            <w:rPr>
              <w:rFonts w:ascii="Libre Franklin" w:hAnsi="Libre Franklin" w:cs="Calibri"/>
              <w:sz w:val="22"/>
              <w:szCs w:val="22"/>
            </w:rPr>
            <w:t xml:space="preserve"> </w:t>
          </w:r>
          <w:r w:rsidR="004541BB" w:rsidRPr="00154BD0">
            <w:rPr>
              <w:rFonts w:ascii="Libre Franklin" w:hAnsi="Libre Franklin" w:cs="Calibri"/>
              <w:sz w:val="22"/>
              <w:szCs w:val="22"/>
            </w:rPr>
            <w:t>e-mail</w:t>
          </w:r>
          <w:r w:rsidRPr="00154BD0">
            <w:rPr>
              <w:rFonts w:ascii="Libre Franklin" w:hAnsi="Libre Franklin" w:cs="Calibri"/>
              <w:sz w:val="22"/>
              <w:szCs w:val="22"/>
            </w:rPr>
            <w:t>@Spatzennest-Tettnang.de</w:t>
          </w:r>
          <w:r w:rsidRPr="00154BD0">
            <w:rPr>
              <w:rFonts w:ascii="Libre Franklin" w:hAnsi="Libre Franklin" w:cs="Calibri"/>
              <w:sz w:val="22"/>
              <w:szCs w:val="22"/>
            </w:rPr>
            <w:br/>
            <w:t>Internet: www.Spatzennest-Tettnang.de</w:t>
          </w:r>
        </w:p>
        <w:p w14:paraId="32EEBB35" w14:textId="77777777" w:rsidR="00080882" w:rsidRPr="00154BD0" w:rsidRDefault="00080882" w:rsidP="00080882">
          <w:pPr>
            <w:pStyle w:val="Kopfzeile"/>
            <w:tabs>
              <w:tab w:val="center" w:pos="2316"/>
            </w:tabs>
            <w:jc w:val="center"/>
            <w:rPr>
              <w:rFonts w:ascii="Libre Franklin" w:hAnsi="Libre Franklin" w:cs="Calibri"/>
              <w:sz w:val="22"/>
              <w:szCs w:val="22"/>
            </w:rPr>
          </w:pPr>
        </w:p>
        <w:p w14:paraId="0B909D66" w14:textId="77777777" w:rsidR="00080882" w:rsidRPr="00154BD0" w:rsidRDefault="00080882" w:rsidP="00080882">
          <w:pPr>
            <w:pStyle w:val="Kopfzeile"/>
            <w:tabs>
              <w:tab w:val="center" w:pos="2316"/>
            </w:tabs>
            <w:jc w:val="center"/>
            <w:rPr>
              <w:rFonts w:ascii="Libre Franklin" w:hAnsi="Libre Franklin" w:cs="Calibri"/>
              <w:sz w:val="22"/>
              <w:szCs w:val="22"/>
            </w:rPr>
          </w:pPr>
          <w:r w:rsidRPr="00154BD0">
            <w:rPr>
              <w:rFonts w:ascii="Libre Franklin" w:hAnsi="Libre Franklin" w:cs="Calibri"/>
              <w:sz w:val="22"/>
              <w:szCs w:val="22"/>
            </w:rPr>
            <w:t>Te</w:t>
          </w:r>
          <w:r w:rsidR="00BC795F" w:rsidRPr="00154BD0">
            <w:rPr>
              <w:rFonts w:ascii="Libre Franklin" w:hAnsi="Libre Franklin" w:cs="Calibri"/>
              <w:sz w:val="22"/>
              <w:szCs w:val="22"/>
            </w:rPr>
            <w:t>lefon</w:t>
          </w:r>
          <w:r w:rsidR="00FE5461" w:rsidRPr="00154BD0">
            <w:rPr>
              <w:rFonts w:ascii="Libre Franklin" w:hAnsi="Libre Franklin" w:cs="Calibri"/>
              <w:sz w:val="22"/>
              <w:szCs w:val="22"/>
            </w:rPr>
            <w:t>: 07542-980630-30</w:t>
          </w:r>
        </w:p>
        <w:p w14:paraId="45F30DEC" w14:textId="77777777" w:rsidR="00377EEF" w:rsidRPr="00154BD0" w:rsidRDefault="00377EEF">
          <w:pPr>
            <w:pStyle w:val="Kopfzeile"/>
            <w:tabs>
              <w:tab w:val="center" w:pos="2316"/>
            </w:tabs>
            <w:jc w:val="center"/>
            <w:rPr>
              <w:rFonts w:ascii="Libre Franklin" w:hAnsi="Libre Franklin" w:cs="Calibri"/>
            </w:rPr>
          </w:pPr>
        </w:p>
      </w:tc>
    </w:tr>
    <w:tr w:rsidR="00377EEF" w:rsidRPr="00154BD0" w14:paraId="1E53C40F" w14:textId="77777777">
      <w:trPr>
        <w:trHeight w:hRule="exact" w:val="170"/>
      </w:trPr>
      <w:tc>
        <w:tcPr>
          <w:tcW w:w="4773" w:type="dxa"/>
        </w:tcPr>
        <w:p w14:paraId="33FFA069" w14:textId="77777777" w:rsidR="00377EEF" w:rsidRPr="00154BD0" w:rsidRDefault="00377EEF">
          <w:pPr>
            <w:pStyle w:val="Kopfzeile"/>
            <w:jc w:val="left"/>
            <w:rPr>
              <w:rFonts w:ascii="Libre Franklin" w:hAnsi="Libre Franklin" w:cs="Calibri"/>
              <w:sz w:val="12"/>
            </w:rPr>
          </w:pPr>
          <w:r w:rsidRPr="00154BD0">
            <w:rPr>
              <w:rFonts w:ascii="Libre Franklin" w:hAnsi="Libre Franklin" w:cs="Calibri"/>
              <w:sz w:val="12"/>
            </w:rPr>
            <w:t>Familienze</w:t>
          </w:r>
          <w:r w:rsidR="003E706A" w:rsidRPr="00154BD0">
            <w:rPr>
              <w:rFonts w:ascii="Libre Franklin" w:hAnsi="Libre Franklin" w:cs="Calibri"/>
              <w:sz w:val="12"/>
            </w:rPr>
            <w:t>ntrum Spatzennest e.V., Wilhelmstr. 6</w:t>
          </w:r>
          <w:r w:rsidRPr="00154BD0">
            <w:rPr>
              <w:rFonts w:ascii="Libre Franklin" w:hAnsi="Libre Franklin" w:cs="Calibri"/>
              <w:sz w:val="12"/>
            </w:rPr>
            <w:t>, 88069 Tettnang</w:t>
          </w:r>
        </w:p>
      </w:tc>
      <w:tc>
        <w:tcPr>
          <w:tcW w:w="4773" w:type="dxa"/>
        </w:tcPr>
        <w:p w14:paraId="70B9ADF7" w14:textId="77777777" w:rsidR="00377EEF" w:rsidRPr="00154BD0" w:rsidRDefault="00377EEF">
          <w:pPr>
            <w:pStyle w:val="Kopfzeile"/>
            <w:rPr>
              <w:rFonts w:ascii="Libre Franklin" w:hAnsi="Libre Franklin" w:cs="Calibri"/>
              <w:b/>
              <w:sz w:val="12"/>
            </w:rPr>
          </w:pPr>
        </w:p>
      </w:tc>
    </w:tr>
  </w:tbl>
  <w:p w14:paraId="0E953983" w14:textId="77777777" w:rsidR="00377EEF" w:rsidRPr="00154BD0" w:rsidRDefault="00857A9A">
    <w:pPr>
      <w:pStyle w:val="Kopfzeile"/>
      <w:rPr>
        <w:rFonts w:ascii="Libre Franklin" w:hAnsi="Libre Franklin" w:cs="Calibri"/>
      </w:rPr>
    </w:pPr>
    <w:r w:rsidRPr="00154BD0">
      <w:rPr>
        <w:rFonts w:ascii="Libre Franklin" w:hAnsi="Libre Franklin" w:cs="Calibri"/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8F0926" wp14:editId="415ECBC6">
              <wp:simplePos x="0" y="0"/>
              <wp:positionH relativeFrom="page">
                <wp:posOffset>180340</wp:posOffset>
              </wp:positionH>
              <wp:positionV relativeFrom="page">
                <wp:posOffset>5220970</wp:posOffset>
              </wp:positionV>
              <wp:extent cx="92075" cy="635"/>
              <wp:effectExtent l="8890" t="10795" r="13335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1ECB1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11.1pt" to="21.45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" o:allowincell="f" strokeweight=".5pt">
              <v:stroke dashstyle="1 1" startarrowwidth="narrow" startarrowlength="short" endarrowwidth="narrow" endarrowlength="short"/>
              <w10:wrap anchorx="page" anchory="page"/>
            </v:line>
          </w:pict>
        </mc:Fallback>
      </mc:AlternateContent>
    </w:r>
    <w:r w:rsidRPr="00154BD0">
      <w:rPr>
        <w:rFonts w:ascii="Libre Franklin" w:hAnsi="Libre Franklin" w:cs="Calibri"/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BC4404" wp14:editId="0D8A4C89">
              <wp:simplePos x="0" y="0"/>
              <wp:positionH relativeFrom="page">
                <wp:posOffset>180340</wp:posOffset>
              </wp:positionH>
              <wp:positionV relativeFrom="page">
                <wp:posOffset>7489190</wp:posOffset>
              </wp:positionV>
              <wp:extent cx="92075" cy="635"/>
              <wp:effectExtent l="8890" t="12065" r="13335" b="63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A17D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89.7pt" to="21.45pt,5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Pr="00154BD0">
      <w:rPr>
        <w:rFonts w:ascii="Libre Franklin" w:hAnsi="Libre Franklin" w:cs="Calibri"/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A6D9A5" wp14:editId="54F8596B">
              <wp:simplePos x="0" y="0"/>
              <wp:positionH relativeFrom="page">
                <wp:posOffset>180340</wp:posOffset>
              </wp:positionH>
              <wp:positionV relativeFrom="page">
                <wp:posOffset>3744595</wp:posOffset>
              </wp:positionV>
              <wp:extent cx="92075" cy="635"/>
              <wp:effectExtent l="8890" t="10795" r="1333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07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C934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4.85pt" to="21.4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3"/>
      <w:gridCol w:w="4773"/>
    </w:tblGrid>
    <w:tr w:rsidR="002B7555" w:rsidRPr="003E706A" w14:paraId="3B45E7C8" w14:textId="77777777" w:rsidTr="0029507E">
      <w:trPr>
        <w:trHeight w:hRule="exact" w:val="2126"/>
      </w:trPr>
      <w:tc>
        <w:tcPr>
          <w:tcW w:w="4773" w:type="dxa"/>
        </w:tcPr>
        <w:p w14:paraId="24F9771F" w14:textId="77777777" w:rsidR="002B7555" w:rsidRPr="003E706A" w:rsidRDefault="003E706A" w:rsidP="0029507E">
          <w:pPr>
            <w:pStyle w:val="Kopfzeile"/>
            <w:jc w:val="left"/>
            <w:rPr>
              <w:rFonts w:asciiTheme="minorHAnsi" w:hAnsiTheme="minorHAnsi" w:cs="Tahoma"/>
            </w:rPr>
          </w:pPr>
          <w:r>
            <w:rPr>
              <w:rFonts w:asciiTheme="minorHAnsi" w:hAnsiTheme="minorHAnsi" w:cs="Tahoma"/>
              <w:noProof/>
              <w:lang w:eastAsia="de-DE"/>
            </w:rPr>
            <w:drawing>
              <wp:inline distT="0" distB="0" distL="0" distR="0" wp14:anchorId="568B4CD7" wp14:editId="390FAE52">
                <wp:extent cx="2214880" cy="1205230"/>
                <wp:effectExtent l="19050" t="0" r="0" b="0"/>
                <wp:docPr id="2" name="Bild 2" descr="Spatzennest_Logo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patzennest_Logo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4880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3" w:type="dxa"/>
        </w:tcPr>
        <w:p w14:paraId="115B93E4" w14:textId="77777777" w:rsidR="002B7555" w:rsidRPr="003E706A" w:rsidRDefault="002B7555" w:rsidP="0029507E">
          <w:pPr>
            <w:pStyle w:val="Kopfzeile"/>
            <w:jc w:val="center"/>
            <w:rPr>
              <w:rFonts w:asciiTheme="minorHAnsi" w:hAnsiTheme="minorHAnsi" w:cs="Tahoma"/>
              <w:b/>
              <w:sz w:val="24"/>
              <w:szCs w:val="24"/>
            </w:rPr>
          </w:pPr>
          <w:r w:rsidRPr="003E706A">
            <w:rPr>
              <w:rFonts w:asciiTheme="minorHAnsi" w:hAnsiTheme="minorHAnsi" w:cs="Tahoma"/>
              <w:b/>
              <w:color w:val="000000"/>
              <w:sz w:val="24"/>
              <w:szCs w:val="24"/>
            </w:rPr>
            <w:t>Familienzentrum Spatzennest e.V.</w:t>
          </w:r>
          <w:r w:rsidRPr="003E706A">
            <w:rPr>
              <w:rFonts w:asciiTheme="minorHAnsi" w:hAnsiTheme="minorHAnsi" w:cs="Tahoma"/>
              <w:b/>
              <w:color w:val="000000"/>
              <w:sz w:val="24"/>
              <w:szCs w:val="24"/>
            </w:rPr>
            <w:br/>
          </w:r>
          <w:r w:rsidR="003E706A" w:rsidRPr="003E706A">
            <w:rPr>
              <w:rFonts w:asciiTheme="minorHAnsi" w:hAnsiTheme="minorHAnsi" w:cs="Tahoma"/>
              <w:b/>
              <w:sz w:val="24"/>
              <w:szCs w:val="24"/>
            </w:rPr>
            <w:t>Wilhelmstr. 6</w:t>
          </w:r>
        </w:p>
        <w:p w14:paraId="01454B14" w14:textId="77777777" w:rsidR="002B7555" w:rsidRPr="003E706A" w:rsidRDefault="002B7555" w:rsidP="0029507E">
          <w:pPr>
            <w:pStyle w:val="Kopfzeile"/>
            <w:tabs>
              <w:tab w:val="center" w:pos="2316"/>
            </w:tabs>
            <w:jc w:val="center"/>
            <w:rPr>
              <w:rFonts w:asciiTheme="minorHAnsi" w:hAnsiTheme="minorHAnsi" w:cs="Tahoma"/>
              <w:b/>
              <w:sz w:val="24"/>
              <w:szCs w:val="24"/>
            </w:rPr>
          </w:pPr>
          <w:r w:rsidRPr="003E706A">
            <w:rPr>
              <w:rFonts w:asciiTheme="minorHAnsi" w:hAnsiTheme="minorHAnsi" w:cs="Tahoma"/>
              <w:b/>
              <w:sz w:val="24"/>
              <w:szCs w:val="24"/>
            </w:rPr>
            <w:t>88069 Tettnang</w:t>
          </w:r>
        </w:p>
        <w:p w14:paraId="5A5DE90C" w14:textId="77777777" w:rsidR="002B7555" w:rsidRPr="003E706A" w:rsidRDefault="002B7555" w:rsidP="0029507E">
          <w:pPr>
            <w:pStyle w:val="Kopfzeile"/>
            <w:tabs>
              <w:tab w:val="center" w:pos="2316"/>
            </w:tabs>
            <w:jc w:val="center"/>
            <w:rPr>
              <w:rFonts w:asciiTheme="minorHAnsi" w:hAnsiTheme="minorHAnsi" w:cs="Tahoma"/>
            </w:rPr>
          </w:pPr>
        </w:p>
        <w:p w14:paraId="5FC266B2" w14:textId="77777777" w:rsidR="002B7555" w:rsidRPr="003E706A" w:rsidRDefault="002B7555" w:rsidP="0029507E">
          <w:pPr>
            <w:pStyle w:val="Kopfzeile"/>
            <w:tabs>
              <w:tab w:val="center" w:pos="2316"/>
            </w:tabs>
            <w:jc w:val="center"/>
            <w:rPr>
              <w:rFonts w:asciiTheme="minorHAnsi" w:hAnsiTheme="minorHAnsi" w:cs="Tahoma"/>
              <w:sz w:val="22"/>
              <w:szCs w:val="22"/>
            </w:rPr>
          </w:pPr>
          <w:r w:rsidRPr="003E706A">
            <w:rPr>
              <w:rFonts w:asciiTheme="minorHAnsi" w:hAnsiTheme="minorHAnsi" w:cs="Tahoma"/>
              <w:sz w:val="22"/>
              <w:szCs w:val="22"/>
            </w:rPr>
            <w:t>E-Mail: Info@Spatzennest-Tettnang.de</w:t>
          </w:r>
          <w:r w:rsidRPr="003E706A">
            <w:rPr>
              <w:rFonts w:asciiTheme="minorHAnsi" w:hAnsiTheme="minorHAnsi" w:cs="Tahoma"/>
              <w:sz w:val="22"/>
              <w:szCs w:val="22"/>
            </w:rPr>
            <w:br/>
            <w:t>Internet: www.Spatzennest-Tettnang.de</w:t>
          </w:r>
        </w:p>
        <w:p w14:paraId="3FEAB133" w14:textId="77777777" w:rsidR="002B7555" w:rsidRPr="003E706A" w:rsidRDefault="002B7555" w:rsidP="0029507E">
          <w:pPr>
            <w:pStyle w:val="Kopfzeile"/>
            <w:tabs>
              <w:tab w:val="center" w:pos="2316"/>
            </w:tabs>
            <w:jc w:val="center"/>
            <w:rPr>
              <w:rFonts w:asciiTheme="minorHAnsi" w:hAnsiTheme="minorHAnsi" w:cs="Tahoma"/>
              <w:sz w:val="22"/>
              <w:szCs w:val="22"/>
            </w:rPr>
          </w:pPr>
        </w:p>
        <w:p w14:paraId="299CD901" w14:textId="77777777" w:rsidR="002B7555" w:rsidRPr="003E706A" w:rsidRDefault="002B7555" w:rsidP="0029507E">
          <w:pPr>
            <w:pStyle w:val="Kopfzeile"/>
            <w:tabs>
              <w:tab w:val="center" w:pos="2316"/>
            </w:tabs>
            <w:jc w:val="center"/>
            <w:rPr>
              <w:rFonts w:asciiTheme="minorHAnsi" w:hAnsiTheme="minorHAnsi" w:cs="Tahoma"/>
              <w:sz w:val="22"/>
              <w:szCs w:val="22"/>
            </w:rPr>
          </w:pPr>
          <w:r w:rsidRPr="003E706A">
            <w:rPr>
              <w:rFonts w:asciiTheme="minorHAnsi" w:hAnsiTheme="minorHAnsi" w:cs="Tahoma"/>
              <w:sz w:val="22"/>
              <w:szCs w:val="22"/>
            </w:rPr>
            <w:t>Telefon</w:t>
          </w:r>
          <w:r w:rsidR="003E706A" w:rsidRPr="003E706A">
            <w:rPr>
              <w:rFonts w:asciiTheme="minorHAnsi" w:hAnsiTheme="minorHAnsi" w:cs="Tahoma"/>
              <w:sz w:val="22"/>
              <w:szCs w:val="22"/>
            </w:rPr>
            <w:t>: 07542-9898726</w:t>
          </w:r>
        </w:p>
        <w:p w14:paraId="013DCF4A" w14:textId="77777777" w:rsidR="002B7555" w:rsidRPr="003E706A" w:rsidRDefault="002B7555" w:rsidP="0029507E">
          <w:pPr>
            <w:pStyle w:val="Kopfzeile"/>
            <w:tabs>
              <w:tab w:val="center" w:pos="2316"/>
            </w:tabs>
            <w:jc w:val="center"/>
            <w:rPr>
              <w:rFonts w:asciiTheme="minorHAnsi" w:hAnsiTheme="minorHAnsi" w:cs="Tahoma"/>
            </w:rPr>
          </w:pPr>
        </w:p>
      </w:tc>
    </w:tr>
  </w:tbl>
  <w:p w14:paraId="03D9A958" w14:textId="77777777" w:rsidR="00377EEF" w:rsidRPr="003E706A" w:rsidRDefault="00377EEF">
    <w:pPr>
      <w:pStyle w:val="Kopfzeile"/>
      <w:jc w:val="left"/>
      <w:rPr>
        <w:rFonts w:asciiTheme="minorHAnsi" w:hAnsiTheme="minorHAnsi"/>
      </w:rPr>
    </w:pPr>
  </w:p>
  <w:p w14:paraId="50425110" w14:textId="77777777" w:rsidR="002B7555" w:rsidRPr="003E706A" w:rsidRDefault="002B7555" w:rsidP="002B7555">
    <w:pPr>
      <w:pStyle w:val="Kopfzeile"/>
      <w:tabs>
        <w:tab w:val="right" w:pos="9214"/>
      </w:tabs>
      <w:jc w:val="left"/>
      <w:rPr>
        <w:rFonts w:asciiTheme="minorHAnsi" w:hAnsiTheme="minorHAnsi" w:cs="Tahoma"/>
        <w:sz w:val="22"/>
        <w:szCs w:val="22"/>
      </w:rPr>
    </w:pPr>
    <w:r w:rsidRPr="003E706A">
      <w:rPr>
        <w:rFonts w:asciiTheme="minorHAnsi" w:hAnsiTheme="minorHAnsi"/>
      </w:rPr>
      <w:tab/>
    </w:r>
    <w:r w:rsidRPr="003E706A">
      <w:rPr>
        <w:rFonts w:asciiTheme="minorHAnsi" w:hAnsiTheme="minorHAnsi" w:cs="Tahoma"/>
        <w:sz w:val="22"/>
        <w:szCs w:val="22"/>
      </w:rPr>
      <w:t xml:space="preserve">Seite </w:t>
    </w:r>
    <w:r w:rsidR="008F3A0D" w:rsidRPr="003E706A">
      <w:rPr>
        <w:rFonts w:asciiTheme="minorHAnsi" w:hAnsiTheme="minorHAnsi" w:cs="Tahoma"/>
        <w:sz w:val="22"/>
        <w:szCs w:val="22"/>
      </w:rPr>
      <w:fldChar w:fldCharType="begin"/>
    </w:r>
    <w:r w:rsidRPr="003E706A">
      <w:rPr>
        <w:rFonts w:asciiTheme="minorHAnsi" w:hAnsiTheme="minorHAnsi" w:cs="Tahoma"/>
        <w:sz w:val="22"/>
        <w:szCs w:val="22"/>
      </w:rPr>
      <w:instrText xml:space="preserve"> PAGE   \* MERGEFORMAT </w:instrText>
    </w:r>
    <w:r w:rsidR="008F3A0D" w:rsidRPr="003E706A">
      <w:rPr>
        <w:rFonts w:asciiTheme="minorHAnsi" w:hAnsiTheme="minorHAnsi" w:cs="Tahoma"/>
        <w:sz w:val="22"/>
        <w:szCs w:val="22"/>
      </w:rPr>
      <w:fldChar w:fldCharType="separate"/>
    </w:r>
    <w:r w:rsidR="005409E2">
      <w:rPr>
        <w:rFonts w:asciiTheme="minorHAnsi" w:hAnsiTheme="minorHAnsi" w:cs="Tahoma"/>
        <w:noProof/>
        <w:sz w:val="22"/>
        <w:szCs w:val="22"/>
      </w:rPr>
      <w:t>2</w:t>
    </w:r>
    <w:r w:rsidR="008F3A0D" w:rsidRPr="003E706A">
      <w:rPr>
        <w:rFonts w:asciiTheme="minorHAnsi" w:hAnsiTheme="minorHAnsi" w:cs="Tahoma"/>
        <w:sz w:val="22"/>
        <w:szCs w:val="22"/>
      </w:rPr>
      <w:fldChar w:fldCharType="end"/>
    </w:r>
  </w:p>
  <w:p w14:paraId="1B2CA037" w14:textId="77777777" w:rsidR="002B7555" w:rsidRDefault="002B7555" w:rsidP="002B7555">
    <w:pPr>
      <w:pStyle w:val="Kopfzeile"/>
      <w:tabs>
        <w:tab w:val="right" w:pos="9214"/>
      </w:tabs>
      <w:jc w:val="left"/>
      <w:rPr>
        <w:rFonts w:ascii="Tahoma" w:hAnsi="Tahoma" w:cs="Tahoma"/>
        <w:sz w:val="22"/>
        <w:szCs w:val="22"/>
      </w:rPr>
    </w:pPr>
  </w:p>
  <w:p w14:paraId="1A0B29CF" w14:textId="77777777" w:rsidR="002B7555" w:rsidRPr="002B7555" w:rsidRDefault="002B7555" w:rsidP="002B7555">
    <w:pPr>
      <w:pStyle w:val="Kopfzeile"/>
      <w:tabs>
        <w:tab w:val="right" w:pos="9214"/>
      </w:tabs>
      <w:jc w:val="left"/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E6"/>
    <w:rsid w:val="00060DCC"/>
    <w:rsid w:val="00080882"/>
    <w:rsid w:val="000879E4"/>
    <w:rsid w:val="000969F2"/>
    <w:rsid w:val="000B532E"/>
    <w:rsid w:val="000B7C9F"/>
    <w:rsid w:val="000F2FA9"/>
    <w:rsid w:val="0011035C"/>
    <w:rsid w:val="001211B4"/>
    <w:rsid w:val="00154BD0"/>
    <w:rsid w:val="00184725"/>
    <w:rsid w:val="001B00EC"/>
    <w:rsid w:val="001C6A5B"/>
    <w:rsid w:val="001E1683"/>
    <w:rsid w:val="00256FAC"/>
    <w:rsid w:val="002774E4"/>
    <w:rsid w:val="00283686"/>
    <w:rsid w:val="00290FFD"/>
    <w:rsid w:val="00294351"/>
    <w:rsid w:val="00294F0C"/>
    <w:rsid w:val="0029507E"/>
    <w:rsid w:val="002B7555"/>
    <w:rsid w:val="00303BA0"/>
    <w:rsid w:val="00326DD3"/>
    <w:rsid w:val="00350C0E"/>
    <w:rsid w:val="00377EEF"/>
    <w:rsid w:val="003A2A93"/>
    <w:rsid w:val="003E706A"/>
    <w:rsid w:val="00400BFC"/>
    <w:rsid w:val="00420AFC"/>
    <w:rsid w:val="004541BB"/>
    <w:rsid w:val="00457E02"/>
    <w:rsid w:val="0046429C"/>
    <w:rsid w:val="004777B5"/>
    <w:rsid w:val="00494FED"/>
    <w:rsid w:val="004C6D5E"/>
    <w:rsid w:val="004F0E0A"/>
    <w:rsid w:val="004F712F"/>
    <w:rsid w:val="004F71E4"/>
    <w:rsid w:val="005026D4"/>
    <w:rsid w:val="005409E2"/>
    <w:rsid w:val="005453E2"/>
    <w:rsid w:val="00563F20"/>
    <w:rsid w:val="00575D3A"/>
    <w:rsid w:val="005B2D83"/>
    <w:rsid w:val="005C1748"/>
    <w:rsid w:val="005C339A"/>
    <w:rsid w:val="005E0FC4"/>
    <w:rsid w:val="005E5ACD"/>
    <w:rsid w:val="005F3B99"/>
    <w:rsid w:val="005F4B8C"/>
    <w:rsid w:val="006122FF"/>
    <w:rsid w:val="006177EF"/>
    <w:rsid w:val="00635E9F"/>
    <w:rsid w:val="006468EC"/>
    <w:rsid w:val="006A0642"/>
    <w:rsid w:val="006A169F"/>
    <w:rsid w:val="006A53DD"/>
    <w:rsid w:val="006A76C1"/>
    <w:rsid w:val="006C6897"/>
    <w:rsid w:val="006C7DEC"/>
    <w:rsid w:val="006D4AE9"/>
    <w:rsid w:val="006E5FF3"/>
    <w:rsid w:val="00707722"/>
    <w:rsid w:val="0078078D"/>
    <w:rsid w:val="00791A8B"/>
    <w:rsid w:val="007A5D4B"/>
    <w:rsid w:val="007B24FC"/>
    <w:rsid w:val="007E5ED1"/>
    <w:rsid w:val="00854EB0"/>
    <w:rsid w:val="00857A9A"/>
    <w:rsid w:val="0087697E"/>
    <w:rsid w:val="00895B6A"/>
    <w:rsid w:val="008F260D"/>
    <w:rsid w:val="008F3A0D"/>
    <w:rsid w:val="00916C02"/>
    <w:rsid w:val="009369BE"/>
    <w:rsid w:val="00963B8F"/>
    <w:rsid w:val="009B1D85"/>
    <w:rsid w:val="00A22C03"/>
    <w:rsid w:val="00A30D16"/>
    <w:rsid w:val="00A420F1"/>
    <w:rsid w:val="00A64FCC"/>
    <w:rsid w:val="00A67C97"/>
    <w:rsid w:val="00A72215"/>
    <w:rsid w:val="00AB3F4D"/>
    <w:rsid w:val="00AB42AA"/>
    <w:rsid w:val="00AD3453"/>
    <w:rsid w:val="00AE2F5B"/>
    <w:rsid w:val="00AF7B52"/>
    <w:rsid w:val="00B36C79"/>
    <w:rsid w:val="00B9219B"/>
    <w:rsid w:val="00BC795F"/>
    <w:rsid w:val="00C026E6"/>
    <w:rsid w:val="00C3120F"/>
    <w:rsid w:val="00C31F48"/>
    <w:rsid w:val="00C3538E"/>
    <w:rsid w:val="00C35A60"/>
    <w:rsid w:val="00C445B0"/>
    <w:rsid w:val="00C52802"/>
    <w:rsid w:val="00C54437"/>
    <w:rsid w:val="00C879FF"/>
    <w:rsid w:val="00CA30AD"/>
    <w:rsid w:val="00D03560"/>
    <w:rsid w:val="00D45062"/>
    <w:rsid w:val="00D66D8A"/>
    <w:rsid w:val="00DA2B9B"/>
    <w:rsid w:val="00DA2DFA"/>
    <w:rsid w:val="00DC4B14"/>
    <w:rsid w:val="00E34321"/>
    <w:rsid w:val="00E66321"/>
    <w:rsid w:val="00EA2EC7"/>
    <w:rsid w:val="00EA553E"/>
    <w:rsid w:val="00F60767"/>
    <w:rsid w:val="00FB413F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F90EE"/>
  <w15:docId w15:val="{59A9DE53-082A-418E-9A47-ACEEDD4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7B52"/>
    <w:pPr>
      <w:spacing w:after="240"/>
    </w:pPr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AF7B52"/>
    <w:pPr>
      <w:keepNext/>
      <w:spacing w:before="240"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AF7B52"/>
    <w:pPr>
      <w:keepNext/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F7B52"/>
    <w:pPr>
      <w:keepNext/>
      <w:spacing w:before="240" w:after="12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F7B52"/>
    <w:pPr>
      <w:spacing w:after="0"/>
      <w:jc w:val="right"/>
    </w:pPr>
    <w:rPr>
      <w:sz w:val="16"/>
    </w:rPr>
  </w:style>
  <w:style w:type="paragraph" w:styleId="Fuzeile">
    <w:name w:val="footer"/>
    <w:basedOn w:val="Standard"/>
    <w:link w:val="FuzeileZchn"/>
    <w:rsid w:val="00AF7B52"/>
    <w:pPr>
      <w:spacing w:after="0"/>
    </w:pPr>
    <w:rPr>
      <w:sz w:val="16"/>
    </w:rPr>
  </w:style>
  <w:style w:type="paragraph" w:customStyle="1" w:styleId="Anschrift">
    <w:name w:val="Anschrift"/>
    <w:basedOn w:val="Standard"/>
    <w:rsid w:val="00AF7B52"/>
    <w:pPr>
      <w:framePr w:h="1985" w:hRule="exact" w:wrap="notBeside" w:vAnchor="page" w:hAnchor="margin" w:y="3165"/>
      <w:spacing w:after="0"/>
    </w:pPr>
    <w:rPr>
      <w:lang w:val="en-GB"/>
    </w:rPr>
  </w:style>
  <w:style w:type="paragraph" w:customStyle="1" w:styleId="Bezugsberschrift">
    <w:name w:val="Bezugsüberschrift"/>
    <w:basedOn w:val="Bezugszeichen"/>
    <w:rsid w:val="00AF7B52"/>
    <w:pPr>
      <w:framePr w:h="567" w:hRule="exact" w:wrap="notBeside"/>
    </w:pPr>
    <w:rPr>
      <w:sz w:val="12"/>
    </w:rPr>
  </w:style>
  <w:style w:type="paragraph" w:styleId="Dokumentstruktur">
    <w:name w:val="Document Map"/>
    <w:basedOn w:val="Standard"/>
    <w:semiHidden/>
    <w:rsid w:val="00AF7B52"/>
    <w:pPr>
      <w:shd w:val="clear" w:color="auto" w:fill="000080"/>
    </w:pPr>
    <w:rPr>
      <w:rFonts w:ascii="Tahoma" w:hAnsi="Tahoma"/>
    </w:rPr>
  </w:style>
  <w:style w:type="paragraph" w:customStyle="1" w:styleId="Aufzhlung">
    <w:name w:val="Aufzählung"/>
    <w:basedOn w:val="Standard"/>
    <w:rsid w:val="00AF7B52"/>
    <w:pPr>
      <w:ind w:left="283" w:hanging="283"/>
    </w:pPr>
  </w:style>
  <w:style w:type="paragraph" w:customStyle="1" w:styleId="Betreff">
    <w:name w:val="Betreff"/>
    <w:basedOn w:val="Standard"/>
    <w:next w:val="Standard"/>
    <w:rsid w:val="00AF7B52"/>
    <w:pPr>
      <w:spacing w:after="480"/>
    </w:pPr>
    <w:rPr>
      <w:b/>
    </w:rPr>
  </w:style>
  <w:style w:type="character" w:styleId="Hyperlink">
    <w:name w:val="Hyperlink"/>
    <w:rsid w:val="00256F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B42AA"/>
    <w:pPr>
      <w:spacing w:after="0"/>
    </w:pPr>
    <w:rPr>
      <w:rFonts w:ascii="Tahoma" w:hAnsi="Tahoma" w:cs="Tahoma"/>
      <w:sz w:val="16"/>
      <w:szCs w:val="16"/>
    </w:rPr>
  </w:style>
  <w:style w:type="paragraph" w:customStyle="1" w:styleId="Bezugszeichen">
    <w:name w:val="Bezugszeichen"/>
    <w:basedOn w:val="Standard"/>
    <w:rsid w:val="00AF7B52"/>
    <w:pPr>
      <w:framePr w:w="9407" w:h="680" w:hRule="exact" w:wrap="notBeside" w:vAnchor="page" w:hAnchor="margin" w:y="5524"/>
      <w:spacing w:after="0"/>
    </w:pPr>
    <w:rPr>
      <w:sz w:val="20"/>
    </w:rPr>
  </w:style>
  <w:style w:type="character" w:customStyle="1" w:styleId="SprechblasentextZchn">
    <w:name w:val="Sprechblasentext Zchn"/>
    <w:basedOn w:val="Absatz-Standardschriftart"/>
    <w:link w:val="Sprechblasentext"/>
    <w:rsid w:val="00AB42AA"/>
    <w:rPr>
      <w:rFonts w:ascii="Tahoma" w:hAnsi="Tahoma" w:cs="Tahoma"/>
      <w:sz w:val="16"/>
      <w:szCs w:val="16"/>
      <w:lang w:eastAsia="en-US"/>
    </w:rPr>
  </w:style>
  <w:style w:type="character" w:customStyle="1" w:styleId="FuzeileZchn">
    <w:name w:val="Fußzeile Zchn"/>
    <w:basedOn w:val="Absatz-Standardschriftart"/>
    <w:link w:val="Fuzeile"/>
    <w:rsid w:val="004F712F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tzennest\AppData\Roaming\Microsoft\Templates\Spatzennest\Spatzennest%2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ea478d-2578-4b13-ac30-8c74266f7a9e">
      <Terms xmlns="http://schemas.microsoft.com/office/infopath/2007/PartnerControls"/>
    </lcf76f155ced4ddcb4097134ff3c332f>
    <TaxCatchAll xmlns="b3731e15-d1ce-42b7-9038-67f4eb7e65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23406E625E40B4A849001E6595FE" ma:contentTypeVersion="15" ma:contentTypeDescription="Ein neues Dokument erstellen." ma:contentTypeScope="" ma:versionID="5a40b622ed20891dc151cf1483ac9cde">
  <xsd:schema xmlns:xsd="http://www.w3.org/2001/XMLSchema" xmlns:xs="http://www.w3.org/2001/XMLSchema" xmlns:p="http://schemas.microsoft.com/office/2006/metadata/properties" xmlns:ns2="fbea478d-2578-4b13-ac30-8c74266f7a9e" xmlns:ns3="b3731e15-d1ce-42b7-9038-67f4eb7e6562" targetNamespace="http://schemas.microsoft.com/office/2006/metadata/properties" ma:root="true" ma:fieldsID="f4cca41276819254ef2738e3aaa2b4da" ns2:_="" ns3:_="">
    <xsd:import namespace="fbea478d-2578-4b13-ac30-8c74266f7a9e"/>
    <xsd:import namespace="b3731e15-d1ce-42b7-9038-67f4eb7e6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a478d-2578-4b13-ac30-8c74266f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2dd0346-56d8-45bb-83cc-ee4952901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1e15-d1ce-42b7-9038-67f4eb7e65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b390c8-18cc-42ee-a3ca-f1a4987cf81e}" ma:internalName="TaxCatchAll" ma:showField="CatchAllData" ma:web="b3731e15-d1ce-42b7-9038-67f4eb7e6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EC7C-B251-4E3A-A7CF-EFF53FCA8499}">
  <ds:schemaRefs>
    <ds:schemaRef ds:uri="http://schemas.microsoft.com/office/2006/metadata/properties"/>
    <ds:schemaRef ds:uri="http://schemas.microsoft.com/office/infopath/2007/PartnerControls"/>
    <ds:schemaRef ds:uri="fbea478d-2578-4b13-ac30-8c74266f7a9e"/>
    <ds:schemaRef ds:uri="b3731e15-d1ce-42b7-9038-67f4eb7e6562"/>
  </ds:schemaRefs>
</ds:datastoreItem>
</file>

<file path=customXml/itemProps2.xml><?xml version="1.0" encoding="utf-8"?>
<ds:datastoreItem xmlns:ds="http://schemas.openxmlformats.org/officeDocument/2006/customXml" ds:itemID="{AE0E1542-71D9-4320-BA79-1EC4CAD3C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1329A-6F18-46E8-BB74-FE671BEA7FB3}"/>
</file>

<file path=customXml/itemProps4.xml><?xml version="1.0" encoding="utf-8"?>
<ds:datastoreItem xmlns:ds="http://schemas.openxmlformats.org/officeDocument/2006/customXml" ds:itemID="{886B34D4-7D80-4354-9D25-5ED11C3F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Spatzennest Brief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Schreiben an j </vt:lpstr>
    </vt:vector>
  </TitlesOfParts>
  <Company>Familienzentrum Spatzennest e.V.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Schreiben an j</dc:title>
  <dc:subject>j</dc:subject>
  <dc:creator>Spatzennest</dc:creator>
  <dc:description>Vorstand aktualisiert</dc:description>
  <cp:lastModifiedBy>Stefanie  Gruber - Spatzennest Tettnang</cp:lastModifiedBy>
  <cp:revision>8</cp:revision>
  <cp:lastPrinted>2021-04-15T19:04:00Z</cp:lastPrinted>
  <dcterms:created xsi:type="dcterms:W3CDTF">2021-04-12T16:33:00Z</dcterms:created>
  <dcterms:modified xsi:type="dcterms:W3CDTF">2024-02-26T10:30:00Z</dcterms:modified>
  <cp:category>Reload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a">
    <vt:lpwstr/>
  </property>
  <property fmtid="{D5CDD505-2E9C-101B-9397-08002B2CF9AE}" pid="3" name="Abteilung">
    <vt:lpwstr/>
  </property>
  <property fmtid="{D5CDD505-2E9C-101B-9397-08002B2CF9AE}" pid="4" name="Anrede">
    <vt:lpwstr/>
  </property>
  <property fmtid="{D5CDD505-2E9C-101B-9397-08002B2CF9AE}" pid="5" name="Vorname">
    <vt:lpwstr/>
  </property>
  <property fmtid="{D5CDD505-2E9C-101B-9397-08002B2CF9AE}" pid="6" name="Name">
    <vt:lpwstr>j</vt:lpwstr>
  </property>
  <property fmtid="{D5CDD505-2E9C-101B-9397-08002B2CF9AE}" pid="7" name="Strasse">
    <vt:lpwstr/>
  </property>
  <property fmtid="{D5CDD505-2E9C-101B-9397-08002B2CF9AE}" pid="8" name="Ort">
    <vt:lpwstr/>
  </property>
  <property fmtid="{D5CDD505-2E9C-101B-9397-08002B2CF9AE}" pid="9" name="Datum">
    <vt:filetime>2021-04-11T22:00:00Z</vt:filetime>
  </property>
  <property fmtid="{D5CDD505-2E9C-101B-9397-08002B2CF9AE}" pid="10" name="Betreff">
    <vt:lpwstr>j</vt:lpwstr>
  </property>
  <property fmtid="{D5CDD505-2E9C-101B-9397-08002B2CF9AE}" pid="11" name="Begrüßung">
    <vt:lpwstr>Sehr geehrte Damen und Herren,</vt:lpwstr>
  </property>
  <property fmtid="{D5CDD505-2E9C-101B-9397-08002B2CF9AE}" pid="12" name="Zeichen">
    <vt:lpwstr>20210021</vt:lpwstr>
  </property>
  <property fmtid="{D5CDD505-2E9C-101B-9397-08002B2CF9AE}" pid="13" name="Art">
    <vt:lpwstr>Briefvorlage</vt:lpwstr>
  </property>
  <property fmtid="{D5CDD505-2E9C-101B-9397-08002B2CF9AE}" pid="14" name="Zahladress">
    <vt:i4>1</vt:i4>
  </property>
  <property fmtid="{D5CDD505-2E9C-101B-9397-08002B2CF9AE}" pid="15" name="Version">
    <vt:lpwstr>21.03</vt:lpwstr>
  </property>
  <property fmtid="{D5CDD505-2E9C-101B-9397-08002B2CF9AE}" pid="16" name="Persönlich">
    <vt:i4>0</vt:i4>
  </property>
  <property fmtid="{D5CDD505-2E9C-101B-9397-08002B2CF9AE}" pid="17" name="Vorlage">
    <vt:i4>0</vt:i4>
  </property>
  <property fmtid="{D5CDD505-2E9C-101B-9397-08002B2CF9AE}" pid="18" name="Mitgliedsnummer">
    <vt:i4>0</vt:i4>
  </property>
  <property fmtid="{D5CDD505-2E9C-101B-9397-08002B2CF9AE}" pid="19" name="Land">
    <vt:lpwstr/>
  </property>
  <property fmtid="{D5CDD505-2E9C-101B-9397-08002B2CF9AE}" pid="20" name="ContentTypeId">
    <vt:lpwstr>0x010100287E23406E625E40B4A849001E6595FE</vt:lpwstr>
  </property>
  <property fmtid="{D5CDD505-2E9C-101B-9397-08002B2CF9AE}" pid="21" name="MediaServiceImageTags">
    <vt:lpwstr/>
  </property>
</Properties>
</file>